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07"/>
        <w:gridCol w:w="1569"/>
        <w:gridCol w:w="2160"/>
        <w:gridCol w:w="1440"/>
        <w:gridCol w:w="1595"/>
      </w:tblGrid>
      <w:tr w:rsidR="00C5289D" w:rsidRPr="00561D93">
        <w:trPr>
          <w:cantSplit/>
          <w:trHeight w:val="350"/>
          <w:jc w:val="center"/>
        </w:trPr>
        <w:tc>
          <w:tcPr>
            <w:tcW w:w="2907" w:type="dxa"/>
            <w:shd w:val="clear" w:color="auto" w:fill="CCFFCC"/>
            <w:vAlign w:val="center"/>
          </w:tcPr>
          <w:p w:rsidR="00C5289D" w:rsidRPr="00561D93" w:rsidRDefault="00C5289D" w:rsidP="00561D9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61D93">
              <w:rPr>
                <w:rFonts w:ascii="Calibri" w:hAnsi="Calibri" w:cs="Calibri"/>
                <w:b/>
                <w:bCs/>
                <w:color w:val="000000"/>
              </w:rPr>
              <w:t>PPE Name</w:t>
            </w:r>
          </w:p>
        </w:tc>
        <w:tc>
          <w:tcPr>
            <w:tcW w:w="1569" w:type="dxa"/>
            <w:shd w:val="clear" w:color="auto" w:fill="CCFFCC"/>
            <w:vAlign w:val="center"/>
          </w:tcPr>
          <w:p w:rsidR="00C5289D" w:rsidRPr="00561D93" w:rsidRDefault="00C5289D" w:rsidP="00561D9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61D93">
              <w:rPr>
                <w:rFonts w:ascii="Calibri" w:hAnsi="Calibri" w:cs="Calibri"/>
                <w:b/>
                <w:bCs/>
                <w:color w:val="000000"/>
              </w:rPr>
              <w:t>Type</w:t>
            </w:r>
          </w:p>
        </w:tc>
        <w:tc>
          <w:tcPr>
            <w:tcW w:w="2160" w:type="dxa"/>
            <w:shd w:val="clear" w:color="auto" w:fill="CCFFCC"/>
            <w:vAlign w:val="center"/>
          </w:tcPr>
          <w:p w:rsidR="00C5289D" w:rsidRPr="00561D93" w:rsidRDefault="00C5289D" w:rsidP="00561D9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61D93">
              <w:rPr>
                <w:rFonts w:ascii="Calibri" w:hAnsi="Calibri" w:cs="Calibri"/>
                <w:b/>
                <w:bCs/>
                <w:color w:val="000000"/>
              </w:rPr>
              <w:t>Manufacturer  / Supplier</w:t>
            </w:r>
          </w:p>
        </w:tc>
        <w:tc>
          <w:tcPr>
            <w:tcW w:w="1440" w:type="dxa"/>
            <w:shd w:val="clear" w:color="auto" w:fill="CCFFCC"/>
            <w:vAlign w:val="center"/>
          </w:tcPr>
          <w:p w:rsidR="00C5289D" w:rsidRPr="00561D93" w:rsidRDefault="00C5289D" w:rsidP="00561D9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61D93">
              <w:rPr>
                <w:rFonts w:ascii="Calibri" w:hAnsi="Calibri" w:cs="Calibri"/>
                <w:b/>
                <w:bCs/>
                <w:color w:val="000000"/>
              </w:rPr>
              <w:t>Suitable Position</w:t>
            </w:r>
          </w:p>
        </w:tc>
        <w:tc>
          <w:tcPr>
            <w:tcW w:w="1595" w:type="dxa"/>
            <w:shd w:val="clear" w:color="auto" w:fill="CCFFCC"/>
            <w:vAlign w:val="center"/>
          </w:tcPr>
          <w:p w:rsidR="00C5289D" w:rsidRPr="00561D93" w:rsidRDefault="00C5289D" w:rsidP="00561D9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Medical Evaluation</w:t>
            </w:r>
          </w:p>
        </w:tc>
      </w:tr>
      <w:tr w:rsidR="00C5289D" w:rsidRPr="00561D93">
        <w:trPr>
          <w:cantSplit/>
          <w:trHeight w:val="300"/>
          <w:jc w:val="center"/>
        </w:trPr>
        <w:tc>
          <w:tcPr>
            <w:tcW w:w="2907" w:type="dxa"/>
          </w:tcPr>
          <w:p w:rsidR="00C5289D" w:rsidRPr="00561D93" w:rsidRDefault="00C5289D" w:rsidP="00135199">
            <w:pPr>
              <w:spacing w:before="120" w:after="12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69" w:type="dxa"/>
          </w:tcPr>
          <w:p w:rsidR="00C5289D" w:rsidRPr="00561D93" w:rsidRDefault="00C5289D" w:rsidP="00135199">
            <w:pPr>
              <w:spacing w:before="120" w:after="12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60" w:type="dxa"/>
          </w:tcPr>
          <w:p w:rsidR="00C5289D" w:rsidRPr="00561D93" w:rsidRDefault="00C5289D" w:rsidP="00135199">
            <w:pPr>
              <w:spacing w:before="120" w:after="12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40" w:type="dxa"/>
          </w:tcPr>
          <w:p w:rsidR="00C5289D" w:rsidRPr="00561D93" w:rsidRDefault="00C5289D" w:rsidP="00135199">
            <w:pPr>
              <w:spacing w:before="120" w:after="12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95" w:type="dxa"/>
          </w:tcPr>
          <w:p w:rsidR="00C5289D" w:rsidRPr="00561D93" w:rsidRDefault="00C5289D" w:rsidP="00135199">
            <w:pPr>
              <w:spacing w:before="120" w:after="120"/>
              <w:rPr>
                <w:rFonts w:ascii="Calibri" w:hAnsi="Calibri" w:cs="Calibri"/>
                <w:color w:val="000000"/>
              </w:rPr>
            </w:pPr>
          </w:p>
        </w:tc>
      </w:tr>
      <w:tr w:rsidR="00C5289D" w:rsidRPr="00561D93">
        <w:trPr>
          <w:cantSplit/>
          <w:trHeight w:val="300"/>
          <w:jc w:val="center"/>
        </w:trPr>
        <w:tc>
          <w:tcPr>
            <w:tcW w:w="2907" w:type="dxa"/>
          </w:tcPr>
          <w:p w:rsidR="00C5289D" w:rsidRPr="00561D93" w:rsidRDefault="00C5289D" w:rsidP="00135199">
            <w:pPr>
              <w:spacing w:before="120" w:after="12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69" w:type="dxa"/>
          </w:tcPr>
          <w:p w:rsidR="00C5289D" w:rsidRPr="00561D93" w:rsidRDefault="00C5289D" w:rsidP="00135199">
            <w:pPr>
              <w:spacing w:before="120" w:after="12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60" w:type="dxa"/>
          </w:tcPr>
          <w:p w:rsidR="00C5289D" w:rsidRPr="00561D93" w:rsidRDefault="00C5289D" w:rsidP="00135199">
            <w:pPr>
              <w:spacing w:before="120" w:after="12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40" w:type="dxa"/>
          </w:tcPr>
          <w:p w:rsidR="00C5289D" w:rsidRPr="00561D93" w:rsidRDefault="00C5289D" w:rsidP="00135199">
            <w:pPr>
              <w:spacing w:before="120" w:after="12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95" w:type="dxa"/>
          </w:tcPr>
          <w:p w:rsidR="00C5289D" w:rsidRPr="00561D93" w:rsidRDefault="00C5289D" w:rsidP="00135199">
            <w:pPr>
              <w:spacing w:before="120" w:after="120"/>
              <w:rPr>
                <w:rFonts w:ascii="Calibri" w:hAnsi="Calibri" w:cs="Calibri"/>
                <w:color w:val="000000"/>
              </w:rPr>
            </w:pPr>
          </w:p>
        </w:tc>
      </w:tr>
      <w:tr w:rsidR="00C5289D" w:rsidRPr="00561D93">
        <w:trPr>
          <w:cantSplit/>
          <w:trHeight w:val="300"/>
          <w:jc w:val="center"/>
        </w:trPr>
        <w:tc>
          <w:tcPr>
            <w:tcW w:w="2907" w:type="dxa"/>
          </w:tcPr>
          <w:p w:rsidR="00C5289D" w:rsidRPr="00561D93" w:rsidRDefault="00C5289D" w:rsidP="00135199">
            <w:pPr>
              <w:spacing w:before="120" w:after="12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69" w:type="dxa"/>
          </w:tcPr>
          <w:p w:rsidR="00C5289D" w:rsidRPr="00561D93" w:rsidRDefault="00C5289D" w:rsidP="00135199">
            <w:pPr>
              <w:spacing w:before="120" w:after="12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60" w:type="dxa"/>
          </w:tcPr>
          <w:p w:rsidR="00C5289D" w:rsidRPr="00561D93" w:rsidRDefault="00C5289D" w:rsidP="00135199">
            <w:pPr>
              <w:spacing w:before="120" w:after="12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40" w:type="dxa"/>
          </w:tcPr>
          <w:p w:rsidR="00C5289D" w:rsidRPr="00561D93" w:rsidRDefault="00C5289D" w:rsidP="00135199">
            <w:pPr>
              <w:spacing w:before="120" w:after="12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95" w:type="dxa"/>
          </w:tcPr>
          <w:p w:rsidR="00C5289D" w:rsidRPr="00561D93" w:rsidRDefault="00C5289D" w:rsidP="00135199">
            <w:pPr>
              <w:spacing w:before="120" w:after="120"/>
              <w:rPr>
                <w:rFonts w:ascii="Calibri" w:hAnsi="Calibri" w:cs="Calibri"/>
                <w:color w:val="000000"/>
              </w:rPr>
            </w:pPr>
          </w:p>
        </w:tc>
      </w:tr>
      <w:tr w:rsidR="00C5289D" w:rsidRPr="00561D93">
        <w:trPr>
          <w:cantSplit/>
          <w:trHeight w:val="300"/>
          <w:jc w:val="center"/>
        </w:trPr>
        <w:tc>
          <w:tcPr>
            <w:tcW w:w="2907" w:type="dxa"/>
          </w:tcPr>
          <w:p w:rsidR="00C5289D" w:rsidRPr="00561D93" w:rsidRDefault="00C5289D" w:rsidP="00135199">
            <w:pPr>
              <w:spacing w:before="120" w:after="12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69" w:type="dxa"/>
          </w:tcPr>
          <w:p w:rsidR="00C5289D" w:rsidRPr="00561D93" w:rsidRDefault="00C5289D" w:rsidP="00135199">
            <w:pPr>
              <w:spacing w:before="120" w:after="12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60" w:type="dxa"/>
          </w:tcPr>
          <w:p w:rsidR="00C5289D" w:rsidRPr="00561D93" w:rsidRDefault="00C5289D" w:rsidP="00135199">
            <w:pPr>
              <w:spacing w:before="120" w:after="12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40" w:type="dxa"/>
          </w:tcPr>
          <w:p w:rsidR="00C5289D" w:rsidRPr="00561D93" w:rsidRDefault="00C5289D" w:rsidP="00135199">
            <w:pPr>
              <w:spacing w:before="120" w:after="12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95" w:type="dxa"/>
          </w:tcPr>
          <w:p w:rsidR="00C5289D" w:rsidRPr="00561D93" w:rsidRDefault="00C5289D" w:rsidP="00135199">
            <w:pPr>
              <w:spacing w:before="120" w:after="120"/>
              <w:rPr>
                <w:rFonts w:ascii="Calibri" w:hAnsi="Calibri" w:cs="Calibri"/>
                <w:color w:val="000000"/>
              </w:rPr>
            </w:pPr>
          </w:p>
        </w:tc>
      </w:tr>
      <w:tr w:rsidR="00C5289D" w:rsidRPr="00561D93">
        <w:trPr>
          <w:cantSplit/>
          <w:trHeight w:val="300"/>
          <w:jc w:val="center"/>
        </w:trPr>
        <w:tc>
          <w:tcPr>
            <w:tcW w:w="2907" w:type="dxa"/>
          </w:tcPr>
          <w:p w:rsidR="00C5289D" w:rsidRPr="00561D93" w:rsidRDefault="00C5289D" w:rsidP="00135199">
            <w:pPr>
              <w:spacing w:before="120" w:after="12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69" w:type="dxa"/>
          </w:tcPr>
          <w:p w:rsidR="00C5289D" w:rsidRPr="00561D93" w:rsidRDefault="00C5289D" w:rsidP="00135199">
            <w:pPr>
              <w:spacing w:before="120" w:after="12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60" w:type="dxa"/>
          </w:tcPr>
          <w:p w:rsidR="00C5289D" w:rsidRPr="00561D93" w:rsidRDefault="00C5289D" w:rsidP="00135199">
            <w:pPr>
              <w:spacing w:before="120" w:after="12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40" w:type="dxa"/>
          </w:tcPr>
          <w:p w:rsidR="00C5289D" w:rsidRPr="00561D93" w:rsidRDefault="00C5289D" w:rsidP="00135199">
            <w:pPr>
              <w:spacing w:before="120" w:after="12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95" w:type="dxa"/>
          </w:tcPr>
          <w:p w:rsidR="00C5289D" w:rsidRPr="00561D93" w:rsidRDefault="00C5289D" w:rsidP="00135199">
            <w:pPr>
              <w:spacing w:before="120" w:after="120"/>
              <w:rPr>
                <w:rFonts w:ascii="Calibri" w:hAnsi="Calibri" w:cs="Calibri"/>
                <w:color w:val="000000"/>
              </w:rPr>
            </w:pPr>
          </w:p>
        </w:tc>
      </w:tr>
      <w:tr w:rsidR="00C5289D" w:rsidRPr="00561D93">
        <w:trPr>
          <w:cantSplit/>
          <w:trHeight w:val="300"/>
          <w:jc w:val="center"/>
        </w:trPr>
        <w:tc>
          <w:tcPr>
            <w:tcW w:w="2907" w:type="dxa"/>
          </w:tcPr>
          <w:p w:rsidR="00C5289D" w:rsidRPr="00561D93" w:rsidRDefault="00C5289D" w:rsidP="00135199">
            <w:pPr>
              <w:spacing w:before="120" w:after="12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69" w:type="dxa"/>
          </w:tcPr>
          <w:p w:rsidR="00C5289D" w:rsidRPr="00561D93" w:rsidRDefault="00C5289D" w:rsidP="00135199">
            <w:pPr>
              <w:spacing w:before="120" w:after="12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60" w:type="dxa"/>
          </w:tcPr>
          <w:p w:rsidR="00C5289D" w:rsidRPr="00561D93" w:rsidRDefault="00C5289D" w:rsidP="00135199">
            <w:pPr>
              <w:spacing w:before="120" w:after="12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40" w:type="dxa"/>
          </w:tcPr>
          <w:p w:rsidR="00C5289D" w:rsidRPr="00561D93" w:rsidRDefault="00C5289D" w:rsidP="00135199">
            <w:pPr>
              <w:spacing w:before="120" w:after="12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95" w:type="dxa"/>
          </w:tcPr>
          <w:p w:rsidR="00C5289D" w:rsidRPr="00561D93" w:rsidRDefault="00C5289D" w:rsidP="00135199">
            <w:pPr>
              <w:spacing w:before="120" w:after="120"/>
              <w:rPr>
                <w:rFonts w:ascii="Calibri" w:hAnsi="Calibri" w:cs="Calibri"/>
                <w:color w:val="000000"/>
              </w:rPr>
            </w:pPr>
          </w:p>
        </w:tc>
      </w:tr>
      <w:tr w:rsidR="00C5289D" w:rsidRPr="00561D93">
        <w:trPr>
          <w:cantSplit/>
          <w:trHeight w:val="300"/>
          <w:jc w:val="center"/>
        </w:trPr>
        <w:tc>
          <w:tcPr>
            <w:tcW w:w="2907" w:type="dxa"/>
          </w:tcPr>
          <w:p w:rsidR="00C5289D" w:rsidRPr="00561D93" w:rsidRDefault="00C5289D" w:rsidP="00135199">
            <w:pPr>
              <w:spacing w:before="120" w:after="12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69" w:type="dxa"/>
          </w:tcPr>
          <w:p w:rsidR="00C5289D" w:rsidRPr="00561D93" w:rsidRDefault="00C5289D" w:rsidP="00135199">
            <w:pPr>
              <w:spacing w:before="120" w:after="12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60" w:type="dxa"/>
          </w:tcPr>
          <w:p w:rsidR="00C5289D" w:rsidRPr="00561D93" w:rsidRDefault="00C5289D" w:rsidP="00135199">
            <w:pPr>
              <w:spacing w:before="120" w:after="12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40" w:type="dxa"/>
          </w:tcPr>
          <w:p w:rsidR="00C5289D" w:rsidRPr="00561D93" w:rsidRDefault="00C5289D" w:rsidP="00135199">
            <w:pPr>
              <w:spacing w:before="120" w:after="12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95" w:type="dxa"/>
          </w:tcPr>
          <w:p w:rsidR="00C5289D" w:rsidRPr="00561D93" w:rsidRDefault="00C5289D" w:rsidP="00135199">
            <w:pPr>
              <w:spacing w:before="120" w:after="120"/>
              <w:rPr>
                <w:rFonts w:ascii="Calibri" w:hAnsi="Calibri" w:cs="Calibri"/>
                <w:color w:val="000000"/>
              </w:rPr>
            </w:pPr>
          </w:p>
        </w:tc>
      </w:tr>
      <w:tr w:rsidR="00C5289D" w:rsidRPr="00561D93">
        <w:trPr>
          <w:cantSplit/>
          <w:trHeight w:val="300"/>
          <w:jc w:val="center"/>
        </w:trPr>
        <w:tc>
          <w:tcPr>
            <w:tcW w:w="2907" w:type="dxa"/>
          </w:tcPr>
          <w:p w:rsidR="00C5289D" w:rsidRPr="00561D93" w:rsidRDefault="00C5289D" w:rsidP="00135199">
            <w:pPr>
              <w:spacing w:before="120" w:after="12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69" w:type="dxa"/>
          </w:tcPr>
          <w:p w:rsidR="00C5289D" w:rsidRPr="00561D93" w:rsidRDefault="00C5289D" w:rsidP="00135199">
            <w:pPr>
              <w:spacing w:before="120" w:after="12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60" w:type="dxa"/>
          </w:tcPr>
          <w:p w:rsidR="00C5289D" w:rsidRPr="00561D93" w:rsidRDefault="00C5289D" w:rsidP="00135199">
            <w:pPr>
              <w:spacing w:before="120" w:after="12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40" w:type="dxa"/>
          </w:tcPr>
          <w:p w:rsidR="00C5289D" w:rsidRPr="00561D93" w:rsidRDefault="00C5289D" w:rsidP="00135199">
            <w:pPr>
              <w:spacing w:before="120" w:after="12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95" w:type="dxa"/>
          </w:tcPr>
          <w:p w:rsidR="00C5289D" w:rsidRPr="00561D93" w:rsidRDefault="00C5289D" w:rsidP="00135199">
            <w:pPr>
              <w:spacing w:before="120" w:after="120"/>
              <w:rPr>
                <w:rFonts w:ascii="Calibri" w:hAnsi="Calibri" w:cs="Calibri"/>
                <w:color w:val="000000"/>
              </w:rPr>
            </w:pPr>
          </w:p>
        </w:tc>
      </w:tr>
      <w:tr w:rsidR="00C5289D" w:rsidRPr="00561D93">
        <w:trPr>
          <w:cantSplit/>
          <w:trHeight w:val="300"/>
          <w:jc w:val="center"/>
        </w:trPr>
        <w:tc>
          <w:tcPr>
            <w:tcW w:w="2907" w:type="dxa"/>
          </w:tcPr>
          <w:p w:rsidR="00C5289D" w:rsidRPr="00561D93" w:rsidRDefault="00C5289D" w:rsidP="00135199">
            <w:pPr>
              <w:spacing w:before="120" w:after="12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69" w:type="dxa"/>
          </w:tcPr>
          <w:p w:rsidR="00C5289D" w:rsidRPr="00561D93" w:rsidRDefault="00C5289D" w:rsidP="00135199">
            <w:pPr>
              <w:spacing w:before="120" w:after="12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60" w:type="dxa"/>
          </w:tcPr>
          <w:p w:rsidR="00C5289D" w:rsidRPr="00561D93" w:rsidRDefault="00C5289D" w:rsidP="00135199">
            <w:pPr>
              <w:spacing w:before="120" w:after="12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40" w:type="dxa"/>
          </w:tcPr>
          <w:p w:rsidR="00C5289D" w:rsidRPr="00561D93" w:rsidRDefault="00C5289D" w:rsidP="00135199">
            <w:pPr>
              <w:spacing w:before="120" w:after="12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95" w:type="dxa"/>
          </w:tcPr>
          <w:p w:rsidR="00C5289D" w:rsidRPr="00561D93" w:rsidRDefault="00C5289D" w:rsidP="00135199">
            <w:pPr>
              <w:spacing w:before="120" w:after="120"/>
              <w:rPr>
                <w:rFonts w:ascii="Calibri" w:hAnsi="Calibri" w:cs="Calibri"/>
                <w:color w:val="000000"/>
              </w:rPr>
            </w:pPr>
          </w:p>
        </w:tc>
      </w:tr>
      <w:tr w:rsidR="00C5289D" w:rsidRPr="00561D93">
        <w:trPr>
          <w:cantSplit/>
          <w:trHeight w:val="300"/>
          <w:jc w:val="center"/>
        </w:trPr>
        <w:tc>
          <w:tcPr>
            <w:tcW w:w="2907" w:type="dxa"/>
          </w:tcPr>
          <w:p w:rsidR="00C5289D" w:rsidRPr="00561D93" w:rsidRDefault="00C5289D" w:rsidP="00135199">
            <w:pPr>
              <w:spacing w:before="120" w:after="12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69" w:type="dxa"/>
          </w:tcPr>
          <w:p w:rsidR="00C5289D" w:rsidRPr="00561D93" w:rsidRDefault="00C5289D" w:rsidP="00135199">
            <w:pPr>
              <w:spacing w:before="120" w:after="12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60" w:type="dxa"/>
          </w:tcPr>
          <w:p w:rsidR="00C5289D" w:rsidRPr="00561D93" w:rsidRDefault="00C5289D" w:rsidP="00135199">
            <w:pPr>
              <w:spacing w:before="120" w:after="12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40" w:type="dxa"/>
          </w:tcPr>
          <w:p w:rsidR="00C5289D" w:rsidRPr="00561D93" w:rsidRDefault="00C5289D" w:rsidP="00135199">
            <w:pPr>
              <w:spacing w:before="120" w:after="12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95" w:type="dxa"/>
          </w:tcPr>
          <w:p w:rsidR="00C5289D" w:rsidRPr="00561D93" w:rsidRDefault="00C5289D" w:rsidP="00135199">
            <w:pPr>
              <w:spacing w:before="120" w:after="120"/>
              <w:rPr>
                <w:rFonts w:ascii="Calibri" w:hAnsi="Calibri" w:cs="Calibri"/>
                <w:color w:val="000000"/>
              </w:rPr>
            </w:pPr>
          </w:p>
        </w:tc>
      </w:tr>
      <w:tr w:rsidR="00C5289D" w:rsidRPr="00561D93">
        <w:trPr>
          <w:cantSplit/>
          <w:trHeight w:val="300"/>
          <w:jc w:val="center"/>
        </w:trPr>
        <w:tc>
          <w:tcPr>
            <w:tcW w:w="2907" w:type="dxa"/>
          </w:tcPr>
          <w:p w:rsidR="00C5289D" w:rsidRPr="00561D93" w:rsidRDefault="00C5289D" w:rsidP="00135199">
            <w:pPr>
              <w:spacing w:before="120" w:after="12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69" w:type="dxa"/>
          </w:tcPr>
          <w:p w:rsidR="00C5289D" w:rsidRPr="00561D93" w:rsidRDefault="00C5289D" w:rsidP="00135199">
            <w:pPr>
              <w:spacing w:before="120" w:after="12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60" w:type="dxa"/>
          </w:tcPr>
          <w:p w:rsidR="00C5289D" w:rsidRPr="00561D93" w:rsidRDefault="00C5289D" w:rsidP="00135199">
            <w:pPr>
              <w:spacing w:before="120" w:after="12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40" w:type="dxa"/>
          </w:tcPr>
          <w:p w:rsidR="00C5289D" w:rsidRPr="00561D93" w:rsidRDefault="00C5289D" w:rsidP="00135199">
            <w:pPr>
              <w:spacing w:before="120" w:after="12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95" w:type="dxa"/>
          </w:tcPr>
          <w:p w:rsidR="00C5289D" w:rsidRPr="00561D93" w:rsidRDefault="00C5289D" w:rsidP="00135199">
            <w:pPr>
              <w:spacing w:before="120" w:after="120"/>
              <w:rPr>
                <w:rFonts w:ascii="Calibri" w:hAnsi="Calibri" w:cs="Calibri"/>
                <w:color w:val="000000"/>
              </w:rPr>
            </w:pPr>
          </w:p>
        </w:tc>
      </w:tr>
      <w:tr w:rsidR="00C5289D" w:rsidRPr="00561D93">
        <w:trPr>
          <w:cantSplit/>
          <w:trHeight w:val="300"/>
          <w:jc w:val="center"/>
        </w:trPr>
        <w:tc>
          <w:tcPr>
            <w:tcW w:w="2907" w:type="dxa"/>
          </w:tcPr>
          <w:p w:rsidR="00C5289D" w:rsidRPr="00561D93" w:rsidRDefault="00C5289D" w:rsidP="00135199">
            <w:pPr>
              <w:spacing w:before="120" w:after="12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69" w:type="dxa"/>
          </w:tcPr>
          <w:p w:rsidR="00C5289D" w:rsidRPr="00561D93" w:rsidRDefault="00C5289D" w:rsidP="00135199">
            <w:pPr>
              <w:spacing w:before="120" w:after="12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60" w:type="dxa"/>
          </w:tcPr>
          <w:p w:rsidR="00C5289D" w:rsidRPr="00561D93" w:rsidRDefault="00C5289D" w:rsidP="00135199">
            <w:pPr>
              <w:spacing w:before="120" w:after="12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40" w:type="dxa"/>
          </w:tcPr>
          <w:p w:rsidR="00C5289D" w:rsidRPr="00561D93" w:rsidRDefault="00C5289D" w:rsidP="00135199">
            <w:pPr>
              <w:spacing w:before="120" w:after="12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95" w:type="dxa"/>
          </w:tcPr>
          <w:p w:rsidR="00C5289D" w:rsidRPr="00561D93" w:rsidRDefault="00C5289D" w:rsidP="00135199">
            <w:pPr>
              <w:spacing w:before="120" w:after="120"/>
              <w:rPr>
                <w:rFonts w:ascii="Calibri" w:hAnsi="Calibri" w:cs="Calibri"/>
                <w:color w:val="000000"/>
              </w:rPr>
            </w:pPr>
          </w:p>
        </w:tc>
      </w:tr>
      <w:tr w:rsidR="00C5289D" w:rsidRPr="00561D93">
        <w:trPr>
          <w:cantSplit/>
          <w:trHeight w:val="300"/>
          <w:jc w:val="center"/>
        </w:trPr>
        <w:tc>
          <w:tcPr>
            <w:tcW w:w="2907" w:type="dxa"/>
          </w:tcPr>
          <w:p w:rsidR="00C5289D" w:rsidRPr="00561D93" w:rsidRDefault="00C5289D" w:rsidP="00135199">
            <w:pPr>
              <w:spacing w:before="120" w:after="12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69" w:type="dxa"/>
          </w:tcPr>
          <w:p w:rsidR="00C5289D" w:rsidRPr="00561D93" w:rsidRDefault="00C5289D" w:rsidP="00135199">
            <w:pPr>
              <w:spacing w:before="120" w:after="12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60" w:type="dxa"/>
          </w:tcPr>
          <w:p w:rsidR="00C5289D" w:rsidRPr="00561D93" w:rsidRDefault="00C5289D" w:rsidP="00135199">
            <w:pPr>
              <w:spacing w:before="120" w:after="12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40" w:type="dxa"/>
          </w:tcPr>
          <w:p w:rsidR="00C5289D" w:rsidRPr="00561D93" w:rsidRDefault="00C5289D" w:rsidP="00135199">
            <w:pPr>
              <w:spacing w:before="120" w:after="12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95" w:type="dxa"/>
          </w:tcPr>
          <w:p w:rsidR="00C5289D" w:rsidRPr="00561D93" w:rsidRDefault="00C5289D" w:rsidP="00135199">
            <w:pPr>
              <w:spacing w:before="120" w:after="120"/>
              <w:rPr>
                <w:rFonts w:ascii="Calibri" w:hAnsi="Calibri" w:cs="Calibri"/>
                <w:color w:val="000000"/>
              </w:rPr>
            </w:pPr>
          </w:p>
        </w:tc>
      </w:tr>
      <w:tr w:rsidR="00C5289D" w:rsidRPr="00561D93">
        <w:trPr>
          <w:cantSplit/>
          <w:trHeight w:val="300"/>
          <w:jc w:val="center"/>
        </w:trPr>
        <w:tc>
          <w:tcPr>
            <w:tcW w:w="2907" w:type="dxa"/>
          </w:tcPr>
          <w:p w:rsidR="00C5289D" w:rsidRPr="00561D93" w:rsidRDefault="00C5289D" w:rsidP="00135199">
            <w:pPr>
              <w:spacing w:before="120" w:after="12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69" w:type="dxa"/>
          </w:tcPr>
          <w:p w:rsidR="00C5289D" w:rsidRPr="00561D93" w:rsidRDefault="00C5289D" w:rsidP="00135199">
            <w:pPr>
              <w:spacing w:before="120" w:after="12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60" w:type="dxa"/>
          </w:tcPr>
          <w:p w:rsidR="00C5289D" w:rsidRPr="00561D93" w:rsidRDefault="00C5289D" w:rsidP="00135199">
            <w:pPr>
              <w:spacing w:before="120" w:after="12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40" w:type="dxa"/>
          </w:tcPr>
          <w:p w:rsidR="00C5289D" w:rsidRPr="00561D93" w:rsidRDefault="00C5289D" w:rsidP="00135199">
            <w:pPr>
              <w:spacing w:before="120" w:after="12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95" w:type="dxa"/>
          </w:tcPr>
          <w:p w:rsidR="00C5289D" w:rsidRPr="00561D93" w:rsidRDefault="00C5289D" w:rsidP="00135199">
            <w:pPr>
              <w:spacing w:before="120" w:after="120"/>
              <w:rPr>
                <w:rFonts w:ascii="Calibri" w:hAnsi="Calibri" w:cs="Calibri"/>
                <w:color w:val="000000"/>
              </w:rPr>
            </w:pPr>
          </w:p>
        </w:tc>
      </w:tr>
      <w:tr w:rsidR="00C5289D" w:rsidRPr="00561D93">
        <w:trPr>
          <w:cantSplit/>
          <w:trHeight w:val="300"/>
          <w:jc w:val="center"/>
        </w:trPr>
        <w:tc>
          <w:tcPr>
            <w:tcW w:w="2907" w:type="dxa"/>
          </w:tcPr>
          <w:p w:rsidR="00C5289D" w:rsidRPr="00561D93" w:rsidRDefault="00C5289D" w:rsidP="00135199">
            <w:pPr>
              <w:spacing w:before="120" w:after="12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69" w:type="dxa"/>
          </w:tcPr>
          <w:p w:rsidR="00C5289D" w:rsidRPr="00561D93" w:rsidRDefault="00C5289D" w:rsidP="00135199">
            <w:pPr>
              <w:spacing w:before="120" w:after="12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60" w:type="dxa"/>
          </w:tcPr>
          <w:p w:rsidR="00C5289D" w:rsidRPr="00561D93" w:rsidRDefault="00C5289D" w:rsidP="00135199">
            <w:pPr>
              <w:spacing w:before="120" w:after="12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40" w:type="dxa"/>
          </w:tcPr>
          <w:p w:rsidR="00C5289D" w:rsidRPr="00561D93" w:rsidRDefault="00C5289D" w:rsidP="00135199">
            <w:pPr>
              <w:spacing w:before="120" w:after="12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95" w:type="dxa"/>
          </w:tcPr>
          <w:p w:rsidR="00C5289D" w:rsidRPr="00561D93" w:rsidRDefault="00C5289D" w:rsidP="00135199">
            <w:pPr>
              <w:spacing w:before="120" w:after="120"/>
              <w:rPr>
                <w:rFonts w:ascii="Calibri" w:hAnsi="Calibri" w:cs="Calibri"/>
                <w:color w:val="000000"/>
              </w:rPr>
            </w:pPr>
          </w:p>
        </w:tc>
      </w:tr>
      <w:tr w:rsidR="00C5289D" w:rsidRPr="00561D93">
        <w:trPr>
          <w:cantSplit/>
          <w:trHeight w:val="300"/>
          <w:jc w:val="center"/>
        </w:trPr>
        <w:tc>
          <w:tcPr>
            <w:tcW w:w="2907" w:type="dxa"/>
          </w:tcPr>
          <w:p w:rsidR="00C5289D" w:rsidRPr="00561D93" w:rsidRDefault="00C5289D" w:rsidP="00135199">
            <w:pPr>
              <w:spacing w:before="120" w:after="12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69" w:type="dxa"/>
          </w:tcPr>
          <w:p w:rsidR="00C5289D" w:rsidRPr="00561D93" w:rsidRDefault="00C5289D" w:rsidP="00135199">
            <w:pPr>
              <w:spacing w:before="120" w:after="12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60" w:type="dxa"/>
          </w:tcPr>
          <w:p w:rsidR="00C5289D" w:rsidRPr="00561D93" w:rsidRDefault="00C5289D" w:rsidP="00135199">
            <w:pPr>
              <w:spacing w:before="120" w:after="12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40" w:type="dxa"/>
          </w:tcPr>
          <w:p w:rsidR="00C5289D" w:rsidRPr="00561D93" w:rsidRDefault="00C5289D" w:rsidP="00135199">
            <w:pPr>
              <w:spacing w:before="120" w:after="12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95" w:type="dxa"/>
          </w:tcPr>
          <w:p w:rsidR="00C5289D" w:rsidRPr="00561D93" w:rsidRDefault="00C5289D" w:rsidP="00135199">
            <w:pPr>
              <w:spacing w:before="120" w:after="120"/>
              <w:rPr>
                <w:rFonts w:ascii="Calibri" w:hAnsi="Calibri" w:cs="Calibri"/>
                <w:color w:val="000000"/>
              </w:rPr>
            </w:pPr>
          </w:p>
        </w:tc>
      </w:tr>
      <w:tr w:rsidR="00C5289D" w:rsidRPr="00561D93">
        <w:trPr>
          <w:cantSplit/>
          <w:trHeight w:val="300"/>
          <w:jc w:val="center"/>
        </w:trPr>
        <w:tc>
          <w:tcPr>
            <w:tcW w:w="2907" w:type="dxa"/>
          </w:tcPr>
          <w:p w:rsidR="00C5289D" w:rsidRPr="00561D93" w:rsidRDefault="00C5289D" w:rsidP="00135199">
            <w:pPr>
              <w:spacing w:before="120" w:after="12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69" w:type="dxa"/>
          </w:tcPr>
          <w:p w:rsidR="00C5289D" w:rsidRPr="00561D93" w:rsidRDefault="00C5289D" w:rsidP="00135199">
            <w:pPr>
              <w:spacing w:before="120" w:after="12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60" w:type="dxa"/>
          </w:tcPr>
          <w:p w:rsidR="00C5289D" w:rsidRPr="00561D93" w:rsidRDefault="00C5289D" w:rsidP="00135199">
            <w:pPr>
              <w:spacing w:before="120" w:after="12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40" w:type="dxa"/>
          </w:tcPr>
          <w:p w:rsidR="00C5289D" w:rsidRPr="00561D93" w:rsidRDefault="00C5289D" w:rsidP="00135199">
            <w:pPr>
              <w:spacing w:before="120" w:after="12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95" w:type="dxa"/>
          </w:tcPr>
          <w:p w:rsidR="00C5289D" w:rsidRPr="00561D93" w:rsidRDefault="00C5289D" w:rsidP="00135199">
            <w:pPr>
              <w:spacing w:before="120" w:after="120"/>
              <w:rPr>
                <w:rFonts w:ascii="Calibri" w:hAnsi="Calibri" w:cs="Calibri"/>
                <w:color w:val="000000"/>
              </w:rPr>
            </w:pPr>
          </w:p>
        </w:tc>
      </w:tr>
    </w:tbl>
    <w:p w:rsidR="00C5289D" w:rsidRDefault="00C5289D" w:rsidP="00E018B8">
      <w:pPr>
        <w:rPr>
          <w:rFonts w:ascii="Calibri" w:hAnsi="Calibri" w:cs="Calibri"/>
        </w:rPr>
      </w:pPr>
    </w:p>
    <w:tbl>
      <w:tblPr>
        <w:tblW w:w="964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3"/>
        <w:gridCol w:w="1441"/>
        <w:gridCol w:w="1859"/>
        <w:gridCol w:w="1025"/>
        <w:gridCol w:w="463"/>
        <w:gridCol w:w="1441"/>
        <w:gridCol w:w="1859"/>
        <w:gridCol w:w="1097"/>
      </w:tblGrid>
      <w:tr w:rsidR="00C5289D">
        <w:trPr>
          <w:trHeight w:val="195"/>
        </w:trPr>
        <w:tc>
          <w:tcPr>
            <w:tcW w:w="9648" w:type="dxa"/>
            <w:gridSpan w:val="8"/>
            <w:shd w:val="clear" w:color="auto" w:fill="CCFFCC"/>
          </w:tcPr>
          <w:p w:rsidR="00C5289D" w:rsidRDefault="00C5289D" w:rsidP="00561D9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Reviewed Status ( Monthly)</w:t>
            </w:r>
          </w:p>
        </w:tc>
      </w:tr>
      <w:tr w:rsidR="00C5289D">
        <w:trPr>
          <w:trHeight w:val="300"/>
        </w:trPr>
        <w:tc>
          <w:tcPr>
            <w:tcW w:w="0" w:type="auto"/>
            <w:shd w:val="clear" w:color="auto" w:fill="F3F3F3"/>
            <w:vAlign w:val="center"/>
          </w:tcPr>
          <w:p w:rsidR="00C5289D" w:rsidRDefault="00C5289D" w:rsidP="00561D9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C5289D" w:rsidRDefault="00C5289D" w:rsidP="00561D9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Reviewed Date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C5289D" w:rsidRDefault="00C5289D" w:rsidP="00561D9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Reviewed by : Name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C5289D" w:rsidRDefault="00C5289D" w:rsidP="00561D9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Signature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C5289D" w:rsidRDefault="00C5289D" w:rsidP="00561D9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C5289D" w:rsidRDefault="00C5289D" w:rsidP="00561D9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Reviewed Date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C5289D" w:rsidRDefault="00C5289D" w:rsidP="00561D9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Reviewed by : Name</w:t>
            </w:r>
          </w:p>
        </w:tc>
        <w:tc>
          <w:tcPr>
            <w:tcW w:w="1097" w:type="dxa"/>
            <w:shd w:val="clear" w:color="auto" w:fill="F3F3F3"/>
            <w:vAlign w:val="center"/>
          </w:tcPr>
          <w:p w:rsidR="00C5289D" w:rsidRDefault="00C5289D" w:rsidP="00561D9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Signature</w:t>
            </w:r>
          </w:p>
        </w:tc>
      </w:tr>
      <w:tr w:rsidR="00C5289D">
        <w:trPr>
          <w:trHeight w:val="278"/>
        </w:trPr>
        <w:tc>
          <w:tcPr>
            <w:tcW w:w="0" w:type="auto"/>
          </w:tcPr>
          <w:p w:rsidR="00C5289D" w:rsidRDefault="00C5289D" w:rsidP="00E018B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0" w:type="auto"/>
          </w:tcPr>
          <w:p w:rsidR="00C5289D" w:rsidRDefault="00C5289D" w:rsidP="00E018B8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</w:tcPr>
          <w:p w:rsidR="00C5289D" w:rsidRDefault="00C5289D" w:rsidP="00E018B8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</w:tcPr>
          <w:p w:rsidR="00C5289D" w:rsidRDefault="00C5289D" w:rsidP="00E018B8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</w:tcPr>
          <w:p w:rsidR="00C5289D" w:rsidRDefault="00C5289D" w:rsidP="0037271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0" w:type="auto"/>
          </w:tcPr>
          <w:p w:rsidR="00C5289D" w:rsidRDefault="00C5289D" w:rsidP="00372715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</w:tcPr>
          <w:p w:rsidR="00C5289D" w:rsidRDefault="00C5289D" w:rsidP="00372715">
            <w:pPr>
              <w:rPr>
                <w:rFonts w:ascii="Calibri" w:hAnsi="Calibri" w:cs="Calibri"/>
              </w:rPr>
            </w:pPr>
          </w:p>
        </w:tc>
        <w:tc>
          <w:tcPr>
            <w:tcW w:w="1097" w:type="dxa"/>
          </w:tcPr>
          <w:p w:rsidR="00C5289D" w:rsidRDefault="00C5289D" w:rsidP="00372715">
            <w:pPr>
              <w:rPr>
                <w:rFonts w:ascii="Calibri" w:hAnsi="Calibri" w:cs="Calibri"/>
              </w:rPr>
            </w:pPr>
          </w:p>
        </w:tc>
      </w:tr>
      <w:tr w:rsidR="00C5289D">
        <w:trPr>
          <w:trHeight w:val="278"/>
        </w:trPr>
        <w:tc>
          <w:tcPr>
            <w:tcW w:w="0" w:type="auto"/>
          </w:tcPr>
          <w:p w:rsidR="00C5289D" w:rsidRDefault="00C5289D" w:rsidP="00E018B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0" w:type="auto"/>
          </w:tcPr>
          <w:p w:rsidR="00C5289D" w:rsidRDefault="00C5289D" w:rsidP="00E018B8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</w:tcPr>
          <w:p w:rsidR="00C5289D" w:rsidRDefault="00C5289D" w:rsidP="00E018B8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</w:tcPr>
          <w:p w:rsidR="00C5289D" w:rsidRDefault="00C5289D" w:rsidP="00E018B8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</w:tcPr>
          <w:p w:rsidR="00C5289D" w:rsidRDefault="00C5289D" w:rsidP="0037271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</w:t>
            </w:r>
          </w:p>
        </w:tc>
        <w:tc>
          <w:tcPr>
            <w:tcW w:w="0" w:type="auto"/>
          </w:tcPr>
          <w:p w:rsidR="00C5289D" w:rsidRDefault="00C5289D" w:rsidP="00372715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</w:tcPr>
          <w:p w:rsidR="00C5289D" w:rsidRDefault="00C5289D" w:rsidP="00372715">
            <w:pPr>
              <w:rPr>
                <w:rFonts w:ascii="Calibri" w:hAnsi="Calibri" w:cs="Calibri"/>
              </w:rPr>
            </w:pPr>
          </w:p>
        </w:tc>
        <w:tc>
          <w:tcPr>
            <w:tcW w:w="1097" w:type="dxa"/>
          </w:tcPr>
          <w:p w:rsidR="00C5289D" w:rsidRDefault="00C5289D" w:rsidP="00372715">
            <w:pPr>
              <w:rPr>
                <w:rFonts w:ascii="Calibri" w:hAnsi="Calibri" w:cs="Calibri"/>
              </w:rPr>
            </w:pPr>
          </w:p>
        </w:tc>
      </w:tr>
      <w:tr w:rsidR="00C5289D">
        <w:trPr>
          <w:trHeight w:val="278"/>
        </w:trPr>
        <w:tc>
          <w:tcPr>
            <w:tcW w:w="0" w:type="auto"/>
          </w:tcPr>
          <w:p w:rsidR="00C5289D" w:rsidRDefault="00C5289D" w:rsidP="00E018B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0" w:type="auto"/>
          </w:tcPr>
          <w:p w:rsidR="00C5289D" w:rsidRDefault="00C5289D" w:rsidP="00E018B8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</w:tcPr>
          <w:p w:rsidR="00C5289D" w:rsidRDefault="00C5289D" w:rsidP="00E018B8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</w:tcPr>
          <w:p w:rsidR="00C5289D" w:rsidRDefault="00C5289D" w:rsidP="00E018B8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</w:tcPr>
          <w:p w:rsidR="00C5289D" w:rsidRDefault="00C5289D" w:rsidP="0037271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0" w:type="auto"/>
          </w:tcPr>
          <w:p w:rsidR="00C5289D" w:rsidRDefault="00C5289D" w:rsidP="00372715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</w:tcPr>
          <w:p w:rsidR="00C5289D" w:rsidRDefault="00C5289D" w:rsidP="00372715">
            <w:pPr>
              <w:rPr>
                <w:rFonts w:ascii="Calibri" w:hAnsi="Calibri" w:cs="Calibri"/>
              </w:rPr>
            </w:pPr>
          </w:p>
        </w:tc>
        <w:tc>
          <w:tcPr>
            <w:tcW w:w="1097" w:type="dxa"/>
          </w:tcPr>
          <w:p w:rsidR="00C5289D" w:rsidRDefault="00C5289D" w:rsidP="00372715">
            <w:pPr>
              <w:rPr>
                <w:rFonts w:ascii="Calibri" w:hAnsi="Calibri" w:cs="Calibri"/>
              </w:rPr>
            </w:pPr>
          </w:p>
        </w:tc>
      </w:tr>
      <w:tr w:rsidR="00C5289D">
        <w:trPr>
          <w:trHeight w:val="278"/>
        </w:trPr>
        <w:tc>
          <w:tcPr>
            <w:tcW w:w="0" w:type="auto"/>
          </w:tcPr>
          <w:p w:rsidR="00C5289D" w:rsidRDefault="00C5289D" w:rsidP="00E018B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0" w:type="auto"/>
          </w:tcPr>
          <w:p w:rsidR="00C5289D" w:rsidRDefault="00C5289D" w:rsidP="00E018B8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</w:tcPr>
          <w:p w:rsidR="00C5289D" w:rsidRDefault="00C5289D" w:rsidP="00E018B8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</w:tcPr>
          <w:p w:rsidR="00C5289D" w:rsidRDefault="00C5289D" w:rsidP="00E018B8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</w:tcPr>
          <w:p w:rsidR="00C5289D" w:rsidRDefault="00C5289D" w:rsidP="0037271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0" w:type="auto"/>
          </w:tcPr>
          <w:p w:rsidR="00C5289D" w:rsidRDefault="00C5289D" w:rsidP="00372715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</w:tcPr>
          <w:p w:rsidR="00C5289D" w:rsidRDefault="00C5289D" w:rsidP="00372715">
            <w:pPr>
              <w:rPr>
                <w:rFonts w:ascii="Calibri" w:hAnsi="Calibri" w:cs="Calibri"/>
              </w:rPr>
            </w:pPr>
          </w:p>
        </w:tc>
        <w:tc>
          <w:tcPr>
            <w:tcW w:w="1097" w:type="dxa"/>
          </w:tcPr>
          <w:p w:rsidR="00C5289D" w:rsidRDefault="00C5289D" w:rsidP="00372715">
            <w:pPr>
              <w:rPr>
                <w:rFonts w:ascii="Calibri" w:hAnsi="Calibri" w:cs="Calibri"/>
              </w:rPr>
            </w:pPr>
          </w:p>
        </w:tc>
      </w:tr>
      <w:tr w:rsidR="00C5289D">
        <w:trPr>
          <w:trHeight w:val="278"/>
        </w:trPr>
        <w:tc>
          <w:tcPr>
            <w:tcW w:w="0" w:type="auto"/>
          </w:tcPr>
          <w:p w:rsidR="00C5289D" w:rsidRDefault="00C5289D" w:rsidP="00E018B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0" w:type="auto"/>
          </w:tcPr>
          <w:p w:rsidR="00C5289D" w:rsidRDefault="00C5289D" w:rsidP="00E018B8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</w:tcPr>
          <w:p w:rsidR="00C5289D" w:rsidRDefault="00C5289D" w:rsidP="00E018B8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</w:tcPr>
          <w:p w:rsidR="00C5289D" w:rsidRDefault="00C5289D" w:rsidP="00E018B8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</w:tcPr>
          <w:p w:rsidR="00C5289D" w:rsidRDefault="00C5289D" w:rsidP="0037271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0" w:type="auto"/>
          </w:tcPr>
          <w:p w:rsidR="00C5289D" w:rsidRDefault="00C5289D" w:rsidP="00372715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</w:tcPr>
          <w:p w:rsidR="00C5289D" w:rsidRDefault="00C5289D" w:rsidP="00372715">
            <w:pPr>
              <w:rPr>
                <w:rFonts w:ascii="Calibri" w:hAnsi="Calibri" w:cs="Calibri"/>
              </w:rPr>
            </w:pPr>
          </w:p>
        </w:tc>
        <w:tc>
          <w:tcPr>
            <w:tcW w:w="1097" w:type="dxa"/>
          </w:tcPr>
          <w:p w:rsidR="00C5289D" w:rsidRDefault="00C5289D" w:rsidP="00372715">
            <w:pPr>
              <w:rPr>
                <w:rFonts w:ascii="Calibri" w:hAnsi="Calibri" w:cs="Calibri"/>
              </w:rPr>
            </w:pPr>
          </w:p>
        </w:tc>
      </w:tr>
      <w:tr w:rsidR="00C5289D">
        <w:trPr>
          <w:trHeight w:val="278"/>
        </w:trPr>
        <w:tc>
          <w:tcPr>
            <w:tcW w:w="0" w:type="auto"/>
          </w:tcPr>
          <w:p w:rsidR="00C5289D" w:rsidRDefault="00C5289D" w:rsidP="00E018B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</w:t>
            </w:r>
          </w:p>
        </w:tc>
        <w:tc>
          <w:tcPr>
            <w:tcW w:w="0" w:type="auto"/>
          </w:tcPr>
          <w:p w:rsidR="00C5289D" w:rsidRDefault="00C5289D" w:rsidP="00E018B8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</w:tcPr>
          <w:p w:rsidR="00C5289D" w:rsidRDefault="00C5289D" w:rsidP="00E018B8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</w:tcPr>
          <w:p w:rsidR="00C5289D" w:rsidRDefault="00C5289D" w:rsidP="00E018B8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</w:tcPr>
          <w:p w:rsidR="00C5289D" w:rsidRDefault="00C5289D" w:rsidP="0037271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0" w:type="auto"/>
          </w:tcPr>
          <w:p w:rsidR="00C5289D" w:rsidRDefault="00C5289D" w:rsidP="00372715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</w:tcPr>
          <w:p w:rsidR="00C5289D" w:rsidRDefault="00C5289D" w:rsidP="00372715">
            <w:pPr>
              <w:rPr>
                <w:rFonts w:ascii="Calibri" w:hAnsi="Calibri" w:cs="Calibri"/>
              </w:rPr>
            </w:pPr>
          </w:p>
        </w:tc>
        <w:tc>
          <w:tcPr>
            <w:tcW w:w="1097" w:type="dxa"/>
          </w:tcPr>
          <w:p w:rsidR="00C5289D" w:rsidRDefault="00C5289D" w:rsidP="00372715">
            <w:pPr>
              <w:rPr>
                <w:rFonts w:ascii="Calibri" w:hAnsi="Calibri" w:cs="Calibri"/>
              </w:rPr>
            </w:pPr>
          </w:p>
        </w:tc>
      </w:tr>
    </w:tbl>
    <w:p w:rsidR="00C5289D" w:rsidRPr="00561D93" w:rsidRDefault="00C5289D" w:rsidP="00E018B8">
      <w:pPr>
        <w:rPr>
          <w:rFonts w:ascii="Calibri" w:hAnsi="Calibri" w:cs="Calibri"/>
        </w:rPr>
      </w:pPr>
    </w:p>
    <w:sectPr w:rsidR="00C5289D" w:rsidRPr="00561D93" w:rsidSect="0040278F">
      <w:headerReference w:type="default" r:id="rId6"/>
      <w:pgSz w:w="12240" w:h="15840"/>
      <w:pgMar w:top="198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289D" w:rsidRDefault="00C5289D" w:rsidP="003C1952">
      <w:r>
        <w:separator/>
      </w:r>
    </w:p>
  </w:endnote>
  <w:endnote w:type="continuationSeparator" w:id="1">
    <w:p w:rsidR="00C5289D" w:rsidRDefault="00C5289D" w:rsidP="003C19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??¨¬?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289D" w:rsidRDefault="00C5289D" w:rsidP="003C1952">
      <w:r>
        <w:separator/>
      </w:r>
    </w:p>
  </w:footnote>
  <w:footnote w:type="continuationSeparator" w:id="1">
    <w:p w:rsidR="00C5289D" w:rsidRDefault="00C5289D" w:rsidP="003C19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89D" w:rsidRPr="00561D93" w:rsidRDefault="00C5289D" w:rsidP="00561D93">
    <w:pPr>
      <w:pStyle w:val="Header"/>
      <w:pBdr>
        <w:bottom w:val="single" w:sz="6" w:space="1" w:color="auto"/>
      </w:pBdr>
      <w:jc w:val="right"/>
      <w:rPr>
        <w:rFonts w:ascii="Calibri" w:hAnsi="Calibri" w:cs="Calibri"/>
        <w:sz w:val="36"/>
        <w:szCs w:val="36"/>
      </w:rPr>
    </w:pPr>
    <w:r w:rsidRPr="00561D93">
      <w:rPr>
        <w:rFonts w:ascii="Calibri" w:hAnsi="Calibri" w:cs="Calibri"/>
        <w:sz w:val="36"/>
        <w:szCs w:val="36"/>
      </w:rPr>
      <w:t>Personal Protective Equipment List</w:t>
    </w:r>
  </w:p>
  <w:p w:rsidR="00C5289D" w:rsidRPr="00561D93" w:rsidRDefault="00C5289D">
    <w:pPr>
      <w:pStyle w:val="Header"/>
      <w:rPr>
        <w:rFonts w:ascii="Calibri" w:hAnsi="Calibri" w:cs="Calibri"/>
      </w:rPr>
    </w:pPr>
    <w:r w:rsidRPr="00561D93">
      <w:rPr>
        <w:rFonts w:ascii="Calibri" w:hAnsi="Calibri" w:cs="Calibri"/>
      </w:rPr>
      <w:t>Format No.: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C1952"/>
    <w:rsid w:val="00085CFD"/>
    <w:rsid w:val="001043D5"/>
    <w:rsid w:val="00126D56"/>
    <w:rsid w:val="00135199"/>
    <w:rsid w:val="00137B87"/>
    <w:rsid w:val="001A3C08"/>
    <w:rsid w:val="00372715"/>
    <w:rsid w:val="003C1952"/>
    <w:rsid w:val="0040278F"/>
    <w:rsid w:val="00465227"/>
    <w:rsid w:val="00561D93"/>
    <w:rsid w:val="00574236"/>
    <w:rsid w:val="005B772B"/>
    <w:rsid w:val="00694D2D"/>
    <w:rsid w:val="007559BA"/>
    <w:rsid w:val="007F0916"/>
    <w:rsid w:val="00872FBF"/>
    <w:rsid w:val="008D59CB"/>
    <w:rsid w:val="0097358A"/>
    <w:rsid w:val="009E0E05"/>
    <w:rsid w:val="00A01B03"/>
    <w:rsid w:val="00A219D9"/>
    <w:rsid w:val="00B70556"/>
    <w:rsid w:val="00BD196E"/>
    <w:rsid w:val="00BE6C51"/>
    <w:rsid w:val="00C5289D"/>
    <w:rsid w:val="00CE5CF7"/>
    <w:rsid w:val="00D20E6A"/>
    <w:rsid w:val="00D3424A"/>
    <w:rsid w:val="00D50693"/>
    <w:rsid w:val="00DF28BB"/>
    <w:rsid w:val="00E018B8"/>
    <w:rsid w:val="00E05E6B"/>
    <w:rsid w:val="00E836BC"/>
    <w:rsid w:val="00EA699A"/>
    <w:rsid w:val="00EE6452"/>
    <w:rsid w:val="00FD2F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1952"/>
    <w:pPr>
      <w:widowControl w:val="0"/>
      <w:jc w:val="both"/>
    </w:pPr>
    <w:rPr>
      <w:rFonts w:ascii="Times New Roman" w:eastAsia="SimSun" w:hAnsi="Times New Roman"/>
      <w:kern w:val="2"/>
      <w:sz w:val="21"/>
      <w:szCs w:val="21"/>
      <w:lang w:eastAsia="zh-C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3C19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C1952"/>
    <w:rPr>
      <w:rFonts w:ascii="Times New Roman" w:eastAsia="SimSun" w:hAnsi="Times New Roman" w:cs="Times New Roman"/>
      <w:kern w:val="2"/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semiHidden/>
    <w:rsid w:val="003C19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C1952"/>
    <w:rPr>
      <w:rFonts w:ascii="Times New Roman" w:eastAsia="SimSun" w:hAnsi="Times New Roman" w:cs="Times New Roman"/>
      <w:kern w:val="2"/>
      <w:sz w:val="24"/>
      <w:szCs w:val="24"/>
      <w:lang w:eastAsia="zh-CN"/>
    </w:rPr>
  </w:style>
  <w:style w:type="character" w:styleId="PageNumber">
    <w:name w:val="page number"/>
    <w:basedOn w:val="DefaultParagraphFont"/>
    <w:uiPriority w:val="99"/>
    <w:rsid w:val="003C19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56</Words>
  <Characters>324</Characters>
  <Application>Microsoft Office Outlook</Application>
  <DocSecurity>0</DocSecurity>
  <Lines>0</Lines>
  <Paragraphs>0</Paragraphs>
  <ScaleCrop>false</ScaleCrop>
  <Company>ITT CORPORATION INDIA PVT LTD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PPE Name</dc:title>
  <dc:subject/>
  <dc:creator>pritesh.shah</dc:creator>
  <cp:keywords/>
  <dc:description/>
  <cp:lastModifiedBy>systeem</cp:lastModifiedBy>
  <cp:revision>3</cp:revision>
  <dcterms:created xsi:type="dcterms:W3CDTF">2013-12-17T06:48:00Z</dcterms:created>
  <dcterms:modified xsi:type="dcterms:W3CDTF">2013-12-17T06:54:00Z</dcterms:modified>
</cp:coreProperties>
</file>